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05"/>
        <w:gridCol w:w="3705"/>
      </w:tblGrid>
      <w:tr w:rsidR="00F200DA" w:rsidRPr="008163E2" w:rsidTr="00AE61E9">
        <w:trPr>
          <w:trHeight w:val="955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AE61E9">
              <w:rPr>
                <w:b/>
                <w:sz w:val="44"/>
                <w:szCs w:val="44"/>
              </w:rPr>
              <w:t>3a + 7 = 19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AE61E9">
              <w:rPr>
                <w:b/>
                <w:sz w:val="44"/>
                <w:szCs w:val="44"/>
              </w:rPr>
              <w:t>5x + 10 = 8x + 1</w:t>
            </w:r>
          </w:p>
        </w:tc>
      </w:tr>
      <w:tr w:rsidR="00F200DA" w:rsidRPr="008163E2" w:rsidTr="00AE61E9">
        <w:trPr>
          <w:trHeight w:val="955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3a = 12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a = 4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x = </w:t>
            </w:r>
            <w:r w:rsidRPr="00AE61E9">
              <w:rPr>
                <w:position w:val="-24"/>
                <w:sz w:val="44"/>
                <w:szCs w:val="4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4" o:title=""/>
                </v:shape>
                <o:OLEObject Type="Embed" ProgID="Equation.3" ShapeID="_x0000_i1025" DrawAspect="Content" ObjectID="_1322396777" r:id="rId5"/>
              </w:objec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9 = 3x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a = </w:t>
            </w:r>
            <w:r w:rsidRPr="00AE61E9">
              <w:rPr>
                <w:position w:val="-24"/>
                <w:sz w:val="44"/>
                <w:szCs w:val="44"/>
              </w:rPr>
              <w:object w:dxaOrig="320" w:dyaOrig="620">
                <v:shape id="_x0000_i1026" type="#_x0000_t75" style="width:15.75pt;height:30.75pt" o:ole="">
                  <v:imagedata r:id="rId6" o:title=""/>
                </v:shape>
                <o:OLEObject Type="Embed" ProgID="Equation.3" ShapeID="_x0000_i1026" DrawAspect="Content" ObjectID="_1322396778" r:id="rId7"/>
              </w:objec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10 = 3x + 1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x = 3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tcBorders>
              <w:top w:val="single" w:sz="36" w:space="0" w:color="000000"/>
            </w:tcBorders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20y + 6 = 16</w:t>
            </w:r>
          </w:p>
        </w:tc>
        <w:tc>
          <w:tcPr>
            <w:tcW w:w="3705" w:type="dxa"/>
            <w:tcBorders>
              <w:top w:val="single" w:sz="36" w:space="0" w:color="000000"/>
            </w:tcBorders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AE61E9">
              <w:rPr>
                <w:b/>
                <w:sz w:val="44"/>
                <w:szCs w:val="44"/>
              </w:rPr>
              <w:t>14y + 6 =  16 – 6y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b = 7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3b = 21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20y = 10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3b – 12 = 9</w:t>
            </w:r>
          </w:p>
        </w:tc>
      </w:tr>
      <w:tr w:rsidR="00F200DA" w:rsidRPr="008163E2" w:rsidTr="00AE61E9">
        <w:trPr>
          <w:trHeight w:val="955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y = </w:t>
            </w:r>
            <w:r w:rsidRPr="00AE61E9">
              <w:rPr>
                <w:position w:val="-24"/>
                <w:sz w:val="44"/>
                <w:szCs w:val="44"/>
              </w:rPr>
              <w:object w:dxaOrig="360" w:dyaOrig="620">
                <v:shape id="_x0000_i1027" type="#_x0000_t75" style="width:18pt;height:30.75pt" o:ole="">
                  <v:imagedata r:id="rId8" o:title=""/>
                </v:shape>
                <o:OLEObject Type="Embed" ProgID="Equation.3" ShapeID="_x0000_i1027" DrawAspect="Content" ObjectID="_1322396779" r:id="rId9"/>
              </w:objec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b = </w:t>
            </w:r>
            <w:r w:rsidRPr="00AE61E9">
              <w:rPr>
                <w:position w:val="-24"/>
                <w:sz w:val="44"/>
                <w:szCs w:val="44"/>
              </w:rPr>
              <w:object w:dxaOrig="340" w:dyaOrig="620">
                <v:shape id="_x0000_i1028" type="#_x0000_t75" style="width:17.25pt;height:30.75pt" o:ole="">
                  <v:imagedata r:id="rId10" o:title=""/>
                </v:shape>
                <o:OLEObject Type="Embed" ProgID="Equation.3" ShapeID="_x0000_i1028" DrawAspect="Content" ObjectID="_1322396780" r:id="rId11"/>
              </w:object>
            </w:r>
          </w:p>
        </w:tc>
      </w:tr>
      <w:tr w:rsidR="00F200DA" w:rsidRPr="008163E2" w:rsidTr="00AE61E9">
        <w:trPr>
          <w:trHeight w:val="1008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b/>
                <w:sz w:val="44"/>
                <w:szCs w:val="44"/>
              </w:rPr>
              <w:t>6b – 12 = 3b + 9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y = </w:t>
            </w:r>
            <w:r w:rsidRPr="00AE61E9">
              <w:rPr>
                <w:position w:val="-24"/>
                <w:sz w:val="44"/>
                <w:szCs w:val="44"/>
              </w:rPr>
              <w:object w:dxaOrig="240" w:dyaOrig="620">
                <v:shape id="_x0000_i1029" type="#_x0000_t75" style="width:12pt;height:30.75pt" o:ole="">
                  <v:imagedata r:id="rId12" o:title=""/>
                </v:shape>
                <o:OLEObject Type="Embed" ProgID="Equation.3" ShapeID="_x0000_i1029" DrawAspect="Content" ObjectID="_1322396781" r:id="rId13"/>
              </w:object>
            </w:r>
          </w:p>
        </w:tc>
      </w:tr>
    </w:tbl>
    <w:tbl>
      <w:tblPr>
        <w:tblpPr w:leftFromText="180" w:rightFromText="180" w:vertAnchor="text" w:horzAnchor="margin" w:tblpXSpec="right" w:tblpY="-5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05"/>
        <w:gridCol w:w="3705"/>
      </w:tblGrid>
      <w:tr w:rsidR="00F200DA" w:rsidRPr="008163E2" w:rsidTr="00AE61E9">
        <w:trPr>
          <w:trHeight w:val="955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AE61E9">
              <w:rPr>
                <w:b/>
                <w:sz w:val="44"/>
                <w:szCs w:val="44"/>
              </w:rPr>
              <w:t>3a + 7 = 19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AE61E9">
              <w:rPr>
                <w:b/>
                <w:sz w:val="44"/>
                <w:szCs w:val="44"/>
              </w:rPr>
              <w:t>5x + 10 = 8x + 1</w:t>
            </w:r>
          </w:p>
        </w:tc>
      </w:tr>
      <w:tr w:rsidR="00F200DA" w:rsidRPr="008163E2" w:rsidTr="00AE61E9">
        <w:trPr>
          <w:trHeight w:val="955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3a = 12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a = 4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x = </w:t>
            </w:r>
            <w:r w:rsidRPr="00AE61E9">
              <w:rPr>
                <w:position w:val="-24"/>
                <w:sz w:val="44"/>
                <w:szCs w:val="44"/>
              </w:rPr>
              <w:object w:dxaOrig="220" w:dyaOrig="620">
                <v:shape id="_x0000_i1030" type="#_x0000_t75" style="width:11.25pt;height:30.75pt" o:ole="">
                  <v:imagedata r:id="rId4" o:title=""/>
                </v:shape>
                <o:OLEObject Type="Embed" ProgID="Equation.3" ShapeID="_x0000_i1030" DrawAspect="Content" ObjectID="_1322396782" r:id="rId14"/>
              </w:objec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9 = 3x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a = </w:t>
            </w:r>
            <w:r w:rsidRPr="00AE61E9">
              <w:rPr>
                <w:position w:val="-24"/>
                <w:sz w:val="44"/>
                <w:szCs w:val="44"/>
              </w:rPr>
              <w:object w:dxaOrig="320" w:dyaOrig="620">
                <v:shape id="_x0000_i1031" type="#_x0000_t75" style="width:15.75pt;height:30.75pt" o:ole="">
                  <v:imagedata r:id="rId6" o:title=""/>
                </v:shape>
                <o:OLEObject Type="Embed" ProgID="Equation.3" ShapeID="_x0000_i1031" DrawAspect="Content" ObjectID="_1322396783" r:id="rId15"/>
              </w:objec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10 = 3x + 1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x = 3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tcBorders>
              <w:top w:val="single" w:sz="36" w:space="0" w:color="000000"/>
            </w:tcBorders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20y + 6 = 16</w:t>
            </w:r>
          </w:p>
        </w:tc>
        <w:tc>
          <w:tcPr>
            <w:tcW w:w="3705" w:type="dxa"/>
            <w:tcBorders>
              <w:top w:val="single" w:sz="36" w:space="0" w:color="000000"/>
            </w:tcBorders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AE61E9">
              <w:rPr>
                <w:b/>
                <w:sz w:val="44"/>
                <w:szCs w:val="44"/>
              </w:rPr>
              <w:t>14y + 6 =  16 – 6y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b = 7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3b = 21</w:t>
            </w:r>
          </w:p>
        </w:tc>
      </w:tr>
      <w:tr w:rsidR="00F200DA" w:rsidRPr="008163E2" w:rsidTr="00AE61E9">
        <w:trPr>
          <w:trHeight w:val="903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20y = 10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>3b – 12 = 9</w:t>
            </w:r>
          </w:p>
        </w:tc>
      </w:tr>
      <w:tr w:rsidR="00F200DA" w:rsidRPr="008163E2" w:rsidTr="00AE61E9">
        <w:trPr>
          <w:trHeight w:val="955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y = </w:t>
            </w:r>
            <w:r w:rsidRPr="00AE61E9">
              <w:rPr>
                <w:position w:val="-24"/>
                <w:sz w:val="44"/>
                <w:szCs w:val="44"/>
              </w:rPr>
              <w:object w:dxaOrig="360" w:dyaOrig="620">
                <v:shape id="_x0000_i1032" type="#_x0000_t75" style="width:18pt;height:30.75pt" o:ole="">
                  <v:imagedata r:id="rId8" o:title=""/>
                </v:shape>
                <o:OLEObject Type="Embed" ProgID="Equation.3" ShapeID="_x0000_i1032" DrawAspect="Content" ObjectID="_1322396784" r:id="rId16"/>
              </w:objec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b = </w:t>
            </w:r>
            <w:r w:rsidRPr="00AE61E9">
              <w:rPr>
                <w:position w:val="-24"/>
                <w:sz w:val="44"/>
                <w:szCs w:val="44"/>
              </w:rPr>
              <w:object w:dxaOrig="340" w:dyaOrig="620">
                <v:shape id="_x0000_i1033" type="#_x0000_t75" style="width:17.25pt;height:30.75pt" o:ole="">
                  <v:imagedata r:id="rId10" o:title=""/>
                </v:shape>
                <o:OLEObject Type="Embed" ProgID="Equation.3" ShapeID="_x0000_i1033" DrawAspect="Content" ObjectID="_1322396785" r:id="rId17"/>
              </w:object>
            </w:r>
          </w:p>
        </w:tc>
      </w:tr>
      <w:tr w:rsidR="00F200DA" w:rsidRPr="008163E2" w:rsidTr="00AE61E9">
        <w:trPr>
          <w:trHeight w:val="1008"/>
        </w:trPr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b/>
                <w:sz w:val="44"/>
                <w:szCs w:val="44"/>
              </w:rPr>
              <w:t>6b – 12 = 3b + 9</w:t>
            </w:r>
          </w:p>
        </w:tc>
        <w:tc>
          <w:tcPr>
            <w:tcW w:w="3705" w:type="dxa"/>
            <w:vAlign w:val="center"/>
          </w:tcPr>
          <w:p w:rsidR="00F200DA" w:rsidRPr="00AE61E9" w:rsidRDefault="00F200DA" w:rsidP="00AE61E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AE61E9">
              <w:rPr>
                <w:sz w:val="44"/>
                <w:szCs w:val="44"/>
              </w:rPr>
              <w:t xml:space="preserve">y = </w:t>
            </w:r>
            <w:r w:rsidRPr="00AE61E9">
              <w:rPr>
                <w:position w:val="-24"/>
                <w:sz w:val="44"/>
                <w:szCs w:val="44"/>
              </w:rPr>
              <w:object w:dxaOrig="240" w:dyaOrig="620">
                <v:shape id="_x0000_i1034" type="#_x0000_t75" style="width:12pt;height:30.75pt" o:ole="">
                  <v:imagedata r:id="rId12" o:title=""/>
                </v:shape>
                <o:OLEObject Type="Embed" ProgID="Equation.3" ShapeID="_x0000_i1034" DrawAspect="Content" ObjectID="_1322396786" r:id="rId18"/>
              </w:object>
            </w:r>
          </w:p>
        </w:tc>
      </w:tr>
    </w:tbl>
    <w:p w:rsidR="00F200DA" w:rsidRDefault="00F200DA"/>
    <w:p w:rsidR="00F200DA" w:rsidRDefault="00F200DA"/>
    <w:sectPr w:rsidR="00F200DA" w:rsidSect="00AE61E9">
      <w:pgSz w:w="15840" w:h="12240" w:orient="landscape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A8C"/>
    <w:rsid w:val="00023F01"/>
    <w:rsid w:val="001F24C5"/>
    <w:rsid w:val="002F3B0E"/>
    <w:rsid w:val="00436373"/>
    <w:rsid w:val="00642AF4"/>
    <w:rsid w:val="00657B70"/>
    <w:rsid w:val="008163E2"/>
    <w:rsid w:val="00854D7D"/>
    <w:rsid w:val="0088763D"/>
    <w:rsid w:val="008C0A8C"/>
    <w:rsid w:val="00AE61E9"/>
    <w:rsid w:val="00B50F6F"/>
    <w:rsid w:val="00C72376"/>
    <w:rsid w:val="00ED09EC"/>
    <w:rsid w:val="00F200DA"/>
    <w:rsid w:val="00FB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6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A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C0A8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C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90</Words>
  <Characters>518</Characters>
  <Application>Microsoft Office Outlook</Application>
  <DocSecurity>0</DocSecurity>
  <Lines>0</Lines>
  <Paragraphs>0</Paragraphs>
  <ScaleCrop>false</ScaleCrop>
  <Company>The Marlborough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staffa</dc:creator>
  <cp:keywords/>
  <dc:description/>
  <cp:lastModifiedBy>System Administrator</cp:lastModifiedBy>
  <cp:revision>3</cp:revision>
  <cp:lastPrinted>2009-12-15T15:40:00Z</cp:lastPrinted>
  <dcterms:created xsi:type="dcterms:W3CDTF">2009-12-15T15:19:00Z</dcterms:created>
  <dcterms:modified xsi:type="dcterms:W3CDTF">2009-12-15T15:40:00Z</dcterms:modified>
</cp:coreProperties>
</file>